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26FB" w14:textId="77777777" w:rsidR="00071BA8" w:rsidRDefault="00E263AA">
      <w:pPr>
        <w:widowControl/>
        <w:snapToGrid w:val="0"/>
        <w:jc w:val="center"/>
        <w:rPr>
          <w:rFonts w:eastAsia="標楷體"/>
          <w:bCs/>
          <w:spacing w:val="20"/>
          <w:kern w:val="0"/>
          <w:sz w:val="44"/>
          <w:szCs w:val="44"/>
        </w:rPr>
      </w:pPr>
      <w:r>
        <w:rPr>
          <w:rFonts w:eastAsia="標楷體"/>
          <w:bCs/>
          <w:spacing w:val="20"/>
          <w:kern w:val="0"/>
          <w:sz w:val="44"/>
          <w:szCs w:val="44"/>
        </w:rPr>
        <w:t>文藻外語大學</w:t>
      </w:r>
      <w:r>
        <w:rPr>
          <w:rFonts w:eastAsia="標楷體"/>
          <w:bCs/>
          <w:spacing w:val="20"/>
          <w:kern w:val="0"/>
          <w:sz w:val="44"/>
          <w:szCs w:val="44"/>
        </w:rPr>
        <w:t>(</w:t>
      </w:r>
      <w:r>
        <w:rPr>
          <w:rFonts w:eastAsia="標楷體"/>
          <w:bCs/>
          <w:spacing w:val="20"/>
          <w:kern w:val="0"/>
          <w:sz w:val="44"/>
          <w:szCs w:val="44"/>
        </w:rPr>
        <w:t>專案人員</w:t>
      </w:r>
      <w:r>
        <w:rPr>
          <w:rFonts w:eastAsia="標楷體"/>
          <w:bCs/>
          <w:spacing w:val="20"/>
          <w:kern w:val="0"/>
          <w:sz w:val="44"/>
          <w:szCs w:val="44"/>
        </w:rPr>
        <w:t>)</w:t>
      </w:r>
      <w:r>
        <w:rPr>
          <w:rFonts w:eastAsia="標楷體"/>
          <w:bCs/>
          <w:spacing w:val="20"/>
          <w:kern w:val="0"/>
          <w:sz w:val="44"/>
          <w:szCs w:val="44"/>
        </w:rPr>
        <w:t>服務證申請表</w:t>
      </w:r>
    </w:p>
    <w:p w14:paraId="5E2B6E3B" w14:textId="77777777" w:rsidR="00071BA8" w:rsidRDefault="00E263AA">
      <w:pPr>
        <w:snapToGrid w:val="0"/>
        <w:jc w:val="center"/>
        <w:rPr>
          <w:rFonts w:eastAsia="標楷體"/>
          <w:sz w:val="28"/>
          <w:szCs w:val="28"/>
        </w:rPr>
      </w:pPr>
      <w:proofErr w:type="spellStart"/>
      <w:r>
        <w:rPr>
          <w:rFonts w:eastAsia="標楷體"/>
          <w:sz w:val="28"/>
          <w:szCs w:val="28"/>
        </w:rPr>
        <w:t>Wenzao</w:t>
      </w:r>
      <w:proofErr w:type="spellEnd"/>
      <w:r>
        <w:rPr>
          <w:rFonts w:eastAsia="標楷體"/>
          <w:sz w:val="28"/>
          <w:szCs w:val="28"/>
        </w:rPr>
        <w:t xml:space="preserve"> Ursuline University of Languages </w:t>
      </w:r>
    </w:p>
    <w:p w14:paraId="4330C1CC" w14:textId="77777777" w:rsidR="00071BA8" w:rsidRDefault="00E263AA">
      <w:pPr>
        <w:snapToGrid w:val="0"/>
        <w:jc w:val="center"/>
      </w:pPr>
      <w:r>
        <w:rPr>
          <w:rFonts w:eastAsia="標楷體"/>
          <w:bCs/>
          <w:color w:val="000000"/>
          <w:sz w:val="28"/>
          <w:szCs w:val="28"/>
        </w:rPr>
        <w:t>Application Form</w:t>
      </w:r>
      <w:r>
        <w:rPr>
          <w:rFonts w:eastAsia="標楷體"/>
          <w:sz w:val="28"/>
          <w:szCs w:val="28"/>
        </w:rPr>
        <w:t xml:space="preserve"> for Faculty Identification Card</w:t>
      </w:r>
    </w:p>
    <w:p w14:paraId="40878C52" w14:textId="77777777" w:rsidR="00071BA8" w:rsidRDefault="00071BA8">
      <w:pPr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99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225"/>
        <w:gridCol w:w="826"/>
        <w:gridCol w:w="1033"/>
        <w:gridCol w:w="620"/>
        <w:gridCol w:w="1652"/>
        <w:gridCol w:w="826"/>
        <w:gridCol w:w="2479"/>
      </w:tblGrid>
      <w:tr w:rsidR="00071BA8" w14:paraId="05399EEE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FE22" w14:textId="77777777" w:rsidR="00071BA8" w:rsidRDefault="00E263AA">
            <w:pPr>
              <w:snapToGrid w:val="0"/>
              <w:spacing w:line="320" w:lineRule="exact"/>
              <w:ind w:lef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Department</w:t>
            </w:r>
          </w:p>
        </w:tc>
        <w:tc>
          <w:tcPr>
            <w:tcW w:w="20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17BF" w14:textId="77777777" w:rsidR="00071BA8" w:rsidRDefault="00E263A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職編</w:t>
            </w:r>
          </w:p>
          <w:p w14:paraId="5483D978" w14:textId="77777777" w:rsidR="00071BA8" w:rsidRDefault="00E263A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Code</w:t>
            </w:r>
          </w:p>
        </w:tc>
        <w:tc>
          <w:tcPr>
            <w:tcW w:w="55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BDB0" w14:textId="77777777" w:rsidR="00071BA8" w:rsidRDefault="00E263A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中文姓名</w:t>
            </w:r>
          </w:p>
          <w:p w14:paraId="258BF4C3" w14:textId="77777777" w:rsidR="00071BA8" w:rsidRDefault="00E263A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Chinese Name</w:t>
            </w:r>
          </w:p>
        </w:tc>
      </w:tr>
      <w:tr w:rsidR="00071BA8" w14:paraId="6487C4C7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CBE2" w14:textId="77777777" w:rsidR="00071BA8" w:rsidRDefault="00071BA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227" w14:textId="77777777" w:rsidR="00071BA8" w:rsidRDefault="00071BA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6CB9" w14:textId="77777777" w:rsidR="00071BA8" w:rsidRDefault="00071BA8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071BA8" w14:paraId="52EEE9F1" w14:textId="7777777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433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02C0" w14:textId="77777777" w:rsidR="00071BA8" w:rsidRDefault="00E263A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  <w:p w14:paraId="3A974E47" w14:textId="77777777" w:rsidR="00071BA8" w:rsidRDefault="00E263AA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Position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BB0E" w14:textId="77777777" w:rsidR="00071BA8" w:rsidRDefault="00E263A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英文姓名（英文大寫）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English Name (all capitalized)</w:t>
            </w:r>
          </w:p>
        </w:tc>
      </w:tr>
      <w:tr w:rsidR="00071BA8" w14:paraId="489552E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33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A4EF" w14:textId="77777777" w:rsidR="00071BA8" w:rsidRDefault="00E263AA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專任</w:t>
            </w:r>
            <w:r>
              <w:rPr>
                <w:rFonts w:eastAsia="標楷體"/>
                <w:bCs/>
                <w:sz w:val="28"/>
                <w:szCs w:val="28"/>
              </w:rPr>
              <w:t>專案人員</w:t>
            </w:r>
          </w:p>
        </w:tc>
        <w:tc>
          <w:tcPr>
            <w:tcW w:w="55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2B42" w14:textId="77777777" w:rsidR="00071BA8" w:rsidRDefault="00E263AA">
            <w:pPr>
              <w:snapToGrid w:val="0"/>
              <w:jc w:val="center"/>
              <w:rPr>
                <w:rFonts w:eastAsia="標楷體"/>
                <w:bCs/>
                <w:color w:val="E7E6E6"/>
                <w:sz w:val="28"/>
                <w:szCs w:val="28"/>
              </w:rPr>
            </w:pPr>
            <w:r>
              <w:rPr>
                <w:rFonts w:eastAsia="標楷體"/>
                <w:bCs/>
                <w:color w:val="E7E6E6"/>
                <w:sz w:val="28"/>
                <w:szCs w:val="28"/>
              </w:rPr>
              <w:t>範例：</w:t>
            </w:r>
            <w:r>
              <w:rPr>
                <w:rFonts w:eastAsia="標楷體"/>
                <w:bCs/>
                <w:color w:val="E7E6E6"/>
                <w:sz w:val="28"/>
                <w:szCs w:val="28"/>
              </w:rPr>
              <w:t xml:space="preserve">XX, </w:t>
            </w:r>
            <w:r>
              <w:rPr>
                <w:rFonts w:eastAsia="標楷體"/>
                <w:bCs/>
                <w:color w:val="E7E6E6"/>
                <w:sz w:val="28"/>
                <w:szCs w:val="28"/>
              </w:rPr>
              <w:t>XXX-XXXX</w:t>
            </w:r>
          </w:p>
        </w:tc>
      </w:tr>
      <w:tr w:rsidR="00071BA8" w14:paraId="1141206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20AC" w14:textId="77777777" w:rsidR="00071BA8" w:rsidRDefault="00E263AA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兩吋證件大頭照：請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Email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電子檔至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ps1002@mail.wzu.edu.tw </w:t>
            </w:r>
          </w:p>
        </w:tc>
      </w:tr>
      <w:tr w:rsidR="00071BA8" w14:paraId="2A4E1F9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F8EC" w14:textId="77777777" w:rsidR="00071BA8" w:rsidRDefault="00E263AA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專案計畫名稱：</w:t>
            </w:r>
          </w:p>
        </w:tc>
      </w:tr>
      <w:tr w:rsidR="00071BA8" w14:paraId="6BB4D444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ED9" w14:textId="77777777" w:rsidR="00071BA8" w:rsidRDefault="00E263AA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申請事由：</w:t>
            </w:r>
          </w:p>
        </w:tc>
      </w:tr>
      <w:tr w:rsidR="00071BA8" w14:paraId="359EDAC0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3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1FB4" w14:textId="77777777" w:rsidR="00071BA8" w:rsidRDefault="00E263AA">
            <w:pPr>
              <w:widowControl/>
              <w:snapToGrid w:val="0"/>
              <w:spacing w:before="180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3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FE8E" w14:textId="77777777" w:rsidR="00071BA8" w:rsidRDefault="00E263AA">
            <w:pPr>
              <w:widowControl/>
              <w:snapToGrid w:val="0"/>
              <w:spacing w:before="180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二級主管</w:t>
            </w: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3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4FF8" w14:textId="77777777" w:rsidR="00071BA8" w:rsidRDefault="00E263AA">
            <w:pPr>
              <w:widowControl/>
              <w:snapToGrid w:val="0"/>
              <w:spacing w:before="180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一級主管</w:t>
            </w:r>
            <w:r>
              <w:rPr>
                <w:rFonts w:eastAsia="標楷體"/>
                <w:sz w:val="28"/>
                <w:szCs w:val="28"/>
              </w:rPr>
              <w:t>簽章</w:t>
            </w:r>
          </w:p>
        </w:tc>
      </w:tr>
      <w:tr w:rsidR="00071BA8" w14:paraId="6380436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33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C2C1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330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3923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33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B114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</w:tr>
      <w:tr w:rsidR="00071BA8" w14:paraId="744AE210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9910" w14:textId="77777777" w:rsidR="00071BA8" w:rsidRDefault="00E263AA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以下由人事室審核</w:t>
            </w:r>
          </w:p>
        </w:tc>
      </w:tr>
      <w:tr w:rsidR="00071BA8" w14:paraId="7C62F9F4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6530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業務承辦人簽章</w:t>
            </w:r>
          </w:p>
        </w:tc>
        <w:tc>
          <w:tcPr>
            <w:tcW w:w="247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D97F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二級主管簽章</w:t>
            </w:r>
          </w:p>
        </w:tc>
        <w:tc>
          <w:tcPr>
            <w:tcW w:w="24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CF19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一級主管簽章</w:t>
            </w:r>
          </w:p>
        </w:tc>
        <w:tc>
          <w:tcPr>
            <w:tcW w:w="2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FCD9" w14:textId="77777777" w:rsidR="00071BA8" w:rsidRDefault="00E263AA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eastAsia="zh-HK"/>
              </w:rPr>
              <w:t>同意</w:t>
            </w:r>
          </w:p>
        </w:tc>
      </w:tr>
      <w:tr w:rsidR="00071BA8" w14:paraId="509AD17E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FFC5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247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2BC4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DA24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2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6C0B" w14:textId="77777777" w:rsidR="00071BA8" w:rsidRDefault="00E263AA">
            <w:pPr>
              <w:widowControl/>
              <w:snapToGrid w:val="0"/>
              <w:spacing w:before="1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  <w:lang w:eastAsia="zh-HK"/>
              </w:rPr>
              <w:t>不同意，</w:t>
            </w:r>
          </w:p>
          <w:p w14:paraId="7C89E172" w14:textId="77777777" w:rsidR="00071BA8" w:rsidRDefault="00E263AA">
            <w:pPr>
              <w:widowControl/>
              <w:snapToGrid w:val="0"/>
              <w:spacing w:before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</w:tbl>
    <w:p w14:paraId="5E63AB02" w14:textId="77777777" w:rsidR="00071BA8" w:rsidRDefault="00E263AA">
      <w:pPr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 xml:space="preserve">  </w:t>
      </w:r>
    </w:p>
    <w:tbl>
      <w:tblPr>
        <w:tblW w:w="99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2479"/>
        <w:gridCol w:w="2478"/>
        <w:gridCol w:w="2479"/>
      </w:tblGrid>
      <w:tr w:rsidR="00071BA8" w14:paraId="2C8015A5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C92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領取服務證簽收</w:t>
            </w:r>
          </w:p>
        </w:tc>
      </w:tr>
      <w:tr w:rsidR="00071BA8" w14:paraId="2E9B12E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3528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領取人簽名</w:t>
            </w:r>
          </w:p>
        </w:tc>
        <w:tc>
          <w:tcPr>
            <w:tcW w:w="2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0DAF" w14:textId="77777777" w:rsidR="00071BA8" w:rsidRDefault="00071BA8">
            <w:pPr>
              <w:widowControl/>
              <w:snapToGrid w:val="0"/>
              <w:spacing w:before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B75B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領取日期</w:t>
            </w:r>
          </w:p>
        </w:tc>
        <w:tc>
          <w:tcPr>
            <w:tcW w:w="24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1484" w14:textId="77777777" w:rsidR="00071BA8" w:rsidRDefault="00E263AA">
            <w:pPr>
              <w:widowControl/>
              <w:snapToGrid w:val="0"/>
              <w:spacing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0E30E0A4" w14:textId="77777777" w:rsidR="00071BA8" w:rsidRDefault="00E263AA">
      <w:pPr>
        <w:ind w:left="425"/>
      </w:pPr>
      <w:r>
        <w:rPr>
          <w:rFonts w:eastAsia="標楷體"/>
          <w:bCs/>
          <w:color w:val="000000"/>
          <w:sz w:val="28"/>
          <w:szCs w:val="28"/>
        </w:rPr>
        <w:t>備註：離職須繳回人事室。</w:t>
      </w:r>
    </w:p>
    <w:sectPr w:rsidR="00071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196D" w14:textId="77777777" w:rsidR="00E263AA" w:rsidRDefault="00E263AA">
      <w:r>
        <w:separator/>
      </w:r>
    </w:p>
  </w:endnote>
  <w:endnote w:type="continuationSeparator" w:id="0">
    <w:p w14:paraId="4B13C2A6" w14:textId="77777777" w:rsidR="00E263AA" w:rsidRDefault="00E2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49B3" w14:textId="77777777" w:rsidR="00785C95" w:rsidRDefault="00785C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7A0" w14:textId="18ED4DB7" w:rsidR="00785C95" w:rsidRPr="00785C95" w:rsidRDefault="00785C95" w:rsidP="00785C95">
    <w:pPr>
      <w:pStyle w:val="a8"/>
      <w:jc w:val="right"/>
      <w:rPr>
        <w:rFonts w:ascii="標楷體" w:eastAsia="標楷體" w:hAnsi="標楷體"/>
      </w:rPr>
    </w:pPr>
    <w:r w:rsidRPr="00785C95">
      <w:rPr>
        <w:rFonts w:ascii="標楷體" w:eastAsia="標楷體" w:hAnsi="標楷體" w:hint="eastAsia"/>
      </w:rPr>
      <w:t>1</w:t>
    </w:r>
    <w:r w:rsidRPr="00785C95">
      <w:rPr>
        <w:rFonts w:ascii="標楷體" w:eastAsia="標楷體" w:hAnsi="標楷體"/>
      </w:rPr>
      <w:t>14.09</w:t>
    </w:r>
    <w:r w:rsidRPr="00785C95">
      <w:rPr>
        <w:rFonts w:ascii="標楷體" w:eastAsia="標楷體" w:hAnsi="標楷體" w:hint="eastAsia"/>
      </w:rPr>
      <w:t>.</w:t>
    </w:r>
    <w:r w:rsidRPr="00785C95">
      <w:rPr>
        <w:rFonts w:ascii="標楷體" w:eastAsia="標楷體" w:hAnsi="標楷體"/>
      </w:rPr>
      <w:t>03</w:t>
    </w:r>
    <w:r w:rsidRPr="00785C95">
      <w:rPr>
        <w:rFonts w:ascii="標楷體" w:eastAsia="標楷體" w:hAnsi="標楷體"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6F6C" w14:textId="77777777" w:rsidR="00785C95" w:rsidRDefault="00785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265D" w14:textId="77777777" w:rsidR="00E263AA" w:rsidRDefault="00E263AA">
      <w:r>
        <w:rPr>
          <w:color w:val="000000"/>
        </w:rPr>
        <w:separator/>
      </w:r>
    </w:p>
  </w:footnote>
  <w:footnote w:type="continuationSeparator" w:id="0">
    <w:p w14:paraId="60D6E1E1" w14:textId="77777777" w:rsidR="00E263AA" w:rsidRDefault="00E2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188E" w14:textId="77777777" w:rsidR="00785C95" w:rsidRDefault="00785C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7DE" w14:textId="77777777" w:rsidR="00785C95" w:rsidRDefault="00785C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54F9" w14:textId="77777777" w:rsidR="00785C95" w:rsidRDefault="00785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1BA8"/>
    <w:rsid w:val="00071BA8"/>
    <w:rsid w:val="00785C95"/>
    <w:rsid w:val="007B49FC"/>
    <w:rsid w:val="00E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1F4F"/>
  <w15:docId w15:val="{AD7707DE-0ABF-434F-B7D7-28BC3341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40"/>
    </w:pPr>
    <w:rPr>
      <w:sz w:val="32"/>
    </w:rPr>
  </w:style>
  <w:style w:type="paragraph" w:styleId="a4">
    <w:name w:val="Date"/>
    <w:basedOn w:val="a"/>
    <w:next w:val="a"/>
    <w:pPr>
      <w:jc w:val="right"/>
    </w:pPr>
    <w:rPr>
      <w:rFonts w:eastAsia="標楷體"/>
      <w:sz w:val="32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List Paragraph"/>
    <w:basedOn w:val="a"/>
    <w:pPr>
      <w:ind w:left="480"/>
    </w:pPr>
  </w:style>
  <w:style w:type="character" w:customStyle="1" w:styleId="transtext1">
    <w:name w:val="transtext1"/>
    <w:basedOn w:val="a0"/>
    <w:rPr>
      <w:rFonts w:ascii="Verdana" w:hAnsi="Verdana"/>
      <w:b w:val="0"/>
      <w:bCs w:val="0"/>
      <w:color w:val="008080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kern w:val="3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李老師您好</dc:title>
  <dc:creator>wenzao</dc:creator>
  <cp:lastModifiedBy>陳美珠</cp:lastModifiedBy>
  <cp:revision>2</cp:revision>
  <cp:lastPrinted>2017-10-02T09:41:00Z</cp:lastPrinted>
  <dcterms:created xsi:type="dcterms:W3CDTF">2025-09-03T03:41:00Z</dcterms:created>
  <dcterms:modified xsi:type="dcterms:W3CDTF">2025-09-03T03:41:00Z</dcterms:modified>
</cp:coreProperties>
</file>